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AB" w:rsidRPr="00AE323C" w:rsidRDefault="003E7AAB" w:rsidP="00AE323C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AE323C">
        <w:rPr>
          <w:rFonts w:ascii="Times New Roman" w:hAnsi="Times New Roman" w:cs="Times New Roman"/>
          <w:sz w:val="28"/>
          <w:szCs w:val="28"/>
        </w:rPr>
        <w:t>Утверждаю</w:t>
      </w:r>
    </w:p>
    <w:p w:rsidR="003E7AAB" w:rsidRPr="00AE323C" w:rsidRDefault="003E7AAB" w:rsidP="00AE323C">
      <w:pPr>
        <w:tabs>
          <w:tab w:val="left" w:pos="4395"/>
        </w:tabs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AE323C">
        <w:rPr>
          <w:rFonts w:ascii="Times New Roman" w:hAnsi="Times New Roman" w:cs="Times New Roman"/>
          <w:sz w:val="28"/>
          <w:szCs w:val="28"/>
        </w:rPr>
        <w:t xml:space="preserve">Директор ГУО  «Общеобразовательная </w:t>
      </w:r>
    </w:p>
    <w:p w:rsidR="003E7AAB" w:rsidRPr="00AE323C" w:rsidRDefault="003E7AAB" w:rsidP="00AE323C">
      <w:pPr>
        <w:tabs>
          <w:tab w:val="left" w:pos="4395"/>
        </w:tabs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AE323C">
        <w:rPr>
          <w:rFonts w:ascii="Times New Roman" w:hAnsi="Times New Roman" w:cs="Times New Roman"/>
          <w:sz w:val="28"/>
          <w:szCs w:val="28"/>
        </w:rPr>
        <w:t xml:space="preserve">вечерняя средняя политехническая школа №19  г.Борисова»                                                                      </w:t>
      </w:r>
    </w:p>
    <w:p w:rsidR="003E7AAB" w:rsidRPr="00AE323C" w:rsidRDefault="003E7AAB" w:rsidP="00AE323C">
      <w:pPr>
        <w:tabs>
          <w:tab w:val="left" w:pos="4395"/>
        </w:tabs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AE323C">
        <w:rPr>
          <w:rFonts w:ascii="Times New Roman" w:hAnsi="Times New Roman" w:cs="Times New Roman"/>
          <w:sz w:val="28"/>
          <w:szCs w:val="28"/>
        </w:rPr>
        <w:t xml:space="preserve">                               В.П. Кушнеров                                                                                            </w:t>
      </w:r>
    </w:p>
    <w:p w:rsidR="003E7AAB" w:rsidRPr="00AE323C" w:rsidRDefault="003E7AAB" w:rsidP="00AE323C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AE323C">
        <w:rPr>
          <w:rFonts w:ascii="Times New Roman" w:hAnsi="Times New Roman" w:cs="Times New Roman"/>
          <w:sz w:val="28"/>
          <w:szCs w:val="28"/>
        </w:rPr>
        <w:t xml:space="preserve"> «</w:t>
      </w:r>
      <w:r w:rsidRPr="00AE323C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AE323C">
        <w:rPr>
          <w:rFonts w:ascii="Times New Roman" w:hAnsi="Times New Roman" w:cs="Times New Roman"/>
          <w:sz w:val="28"/>
          <w:szCs w:val="28"/>
        </w:rPr>
        <w:t>»</w:t>
      </w:r>
      <w:r w:rsidRPr="00AE323C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Pr="00AE323C">
        <w:rPr>
          <w:rFonts w:ascii="Times New Roman" w:hAnsi="Times New Roman" w:cs="Times New Roman"/>
          <w:sz w:val="28"/>
          <w:szCs w:val="28"/>
        </w:rPr>
        <w:t>2011г.</w:t>
      </w:r>
    </w:p>
    <w:p w:rsidR="003E7AAB" w:rsidRDefault="003E7AAB" w:rsidP="00AE32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7AAB" w:rsidRPr="001F71B6" w:rsidRDefault="003E7AAB" w:rsidP="00AE32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1B6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3E7AAB" w:rsidRPr="001F71B6" w:rsidRDefault="003E7AAB" w:rsidP="00AE32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1B6">
        <w:rPr>
          <w:rFonts w:ascii="Times New Roman" w:hAnsi="Times New Roman" w:cs="Times New Roman"/>
          <w:b/>
          <w:bCs/>
          <w:sz w:val="28"/>
          <w:szCs w:val="28"/>
        </w:rPr>
        <w:t>проведения декады общественно-патриотических дел, посвященных 25-летию чернобыльской трагедии в ГУО «Общеобразовательная вечерняя средняя политехническая школа №19 г. Борисова»</w:t>
      </w:r>
    </w:p>
    <w:p w:rsidR="003E7AAB" w:rsidRPr="00AE323C" w:rsidRDefault="003E7AAB" w:rsidP="00AE32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4395"/>
        <w:gridCol w:w="1257"/>
        <w:gridCol w:w="1822"/>
        <w:gridCol w:w="1778"/>
      </w:tblGrid>
      <w:tr w:rsidR="003E7AAB" w:rsidRPr="00AB1EA1" w:rsidTr="00722DD0">
        <w:tc>
          <w:tcPr>
            <w:tcW w:w="468" w:type="dxa"/>
          </w:tcPr>
          <w:p w:rsidR="003E7AAB" w:rsidRPr="00AB1EA1" w:rsidRDefault="003E7AAB" w:rsidP="00AB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395" w:type="dxa"/>
          </w:tcPr>
          <w:p w:rsidR="003E7AAB" w:rsidRPr="00AB1EA1" w:rsidRDefault="003E7AAB" w:rsidP="00AB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3E7AAB" w:rsidRDefault="003E7AAB" w:rsidP="00AB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3E7AAB" w:rsidRPr="00AB1EA1" w:rsidRDefault="003E7AAB" w:rsidP="00722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E7AAB" w:rsidRDefault="003E7AAB" w:rsidP="00AB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3E7AAB" w:rsidRPr="00AB1EA1" w:rsidRDefault="003E7AAB" w:rsidP="00AB1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78" w:type="dxa"/>
          </w:tcPr>
          <w:p w:rsidR="003E7AAB" w:rsidRDefault="003E7AAB" w:rsidP="00AB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</w:p>
          <w:p w:rsidR="003E7AAB" w:rsidRPr="00AB1EA1" w:rsidRDefault="003E7AAB" w:rsidP="00AB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</w:tr>
      <w:tr w:rsidR="003E7AAB" w:rsidRPr="00AB1EA1" w:rsidTr="00722DD0">
        <w:tc>
          <w:tcPr>
            <w:tcW w:w="468" w:type="dxa"/>
          </w:tcPr>
          <w:p w:rsidR="003E7AAB" w:rsidRPr="00AB1EA1" w:rsidRDefault="003E7AAB" w:rsidP="00722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E7AAB" w:rsidRPr="00AB1EA1" w:rsidRDefault="003E7AAB" w:rsidP="0010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«Чернобыль – черная боль»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3E7AAB" w:rsidRPr="00AB1EA1" w:rsidRDefault="003E7AAB" w:rsidP="00722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E7AAB" w:rsidRPr="00AB1EA1" w:rsidRDefault="003E7AAB" w:rsidP="00075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17.04.2011</w:t>
            </w:r>
          </w:p>
        </w:tc>
        <w:tc>
          <w:tcPr>
            <w:tcW w:w="1778" w:type="dxa"/>
          </w:tcPr>
          <w:p w:rsidR="003E7AAB" w:rsidRPr="00AB1EA1" w:rsidRDefault="003E7AAB" w:rsidP="000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Урбан И.В.</w:t>
            </w:r>
          </w:p>
        </w:tc>
      </w:tr>
      <w:tr w:rsidR="003E7AAB" w:rsidRPr="00AB1EA1">
        <w:tc>
          <w:tcPr>
            <w:tcW w:w="468" w:type="dxa"/>
          </w:tcPr>
          <w:p w:rsidR="003E7AAB" w:rsidRPr="00AB1EA1" w:rsidRDefault="003E7AAB" w:rsidP="00722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E7AAB" w:rsidRPr="00AB1EA1" w:rsidRDefault="003E7AAB" w:rsidP="00B6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Участие волонтерского отряда «Один момент в экологической акции» (помощь детскому приюту)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3E7AAB" w:rsidRDefault="003E7AAB" w:rsidP="00B6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  <w:p w:rsidR="003E7AAB" w:rsidRPr="00AB1EA1" w:rsidRDefault="003E7AAB" w:rsidP="00B6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E7AAB" w:rsidRDefault="003E7AAB" w:rsidP="00B6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16.04.2011-</w:t>
            </w:r>
          </w:p>
          <w:p w:rsidR="003E7AAB" w:rsidRPr="00AB1EA1" w:rsidRDefault="003E7AAB" w:rsidP="00B62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19.04.2011</w:t>
            </w:r>
          </w:p>
        </w:tc>
        <w:tc>
          <w:tcPr>
            <w:tcW w:w="1778" w:type="dxa"/>
          </w:tcPr>
          <w:p w:rsidR="003E7AAB" w:rsidRPr="00AB1EA1" w:rsidRDefault="003E7AAB" w:rsidP="00B6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Лужик Н.Н.</w:t>
            </w:r>
          </w:p>
        </w:tc>
      </w:tr>
      <w:tr w:rsidR="003E7AAB" w:rsidRPr="00AB1EA1" w:rsidTr="00722DD0">
        <w:tc>
          <w:tcPr>
            <w:tcW w:w="468" w:type="dxa"/>
          </w:tcPr>
          <w:p w:rsidR="003E7AAB" w:rsidRPr="00AB1EA1" w:rsidRDefault="003E7AAB" w:rsidP="00AB1E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E7AAB" w:rsidRPr="00AB1EA1" w:rsidRDefault="003E7AAB" w:rsidP="0010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 xml:space="preserve">Дни информирования «От преодоления последствий аварии на Чернобыльской АЭС к динамичному развитию пострадавших регионов» 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3E7AAB" w:rsidRDefault="003E7AAB" w:rsidP="00907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  <w:p w:rsidR="003E7AAB" w:rsidRPr="00AB1EA1" w:rsidRDefault="003E7AAB" w:rsidP="00722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E7AAB" w:rsidRDefault="003E7AAB" w:rsidP="00907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18.04.20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</w:p>
          <w:p w:rsidR="003E7AAB" w:rsidRPr="00AB1EA1" w:rsidRDefault="003E7AAB" w:rsidP="0090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25.04.2011</w:t>
            </w:r>
          </w:p>
        </w:tc>
        <w:tc>
          <w:tcPr>
            <w:tcW w:w="1778" w:type="dxa"/>
          </w:tcPr>
          <w:p w:rsidR="003E7AAB" w:rsidRDefault="003E7AAB" w:rsidP="00907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Славина Л.С.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7AAB" w:rsidRPr="00AB1EA1" w:rsidRDefault="003E7AAB" w:rsidP="00907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3E7AAB" w:rsidRPr="00AB1EA1">
        <w:tc>
          <w:tcPr>
            <w:tcW w:w="468" w:type="dxa"/>
          </w:tcPr>
          <w:p w:rsidR="003E7AAB" w:rsidRPr="00AB1EA1" w:rsidRDefault="003E7AAB" w:rsidP="00AB1E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E7AAB" w:rsidRPr="00AB1EA1" w:rsidRDefault="003E7AAB" w:rsidP="00ED6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Выставка в библиотеке «Чернобыльская авария: 25 лет истории»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3E7AAB" w:rsidRDefault="003E7AAB" w:rsidP="00ED6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AAB" w:rsidRPr="00AB1EA1" w:rsidRDefault="003E7AAB" w:rsidP="00ED6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E7AAB" w:rsidRDefault="003E7AAB" w:rsidP="00ED6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18.04.2011-</w:t>
            </w:r>
          </w:p>
          <w:p w:rsidR="003E7AAB" w:rsidRPr="00AB1EA1" w:rsidRDefault="003E7AAB" w:rsidP="00ED6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26.04.2011</w:t>
            </w:r>
          </w:p>
        </w:tc>
        <w:tc>
          <w:tcPr>
            <w:tcW w:w="1778" w:type="dxa"/>
          </w:tcPr>
          <w:p w:rsidR="003E7AAB" w:rsidRPr="00AB1EA1" w:rsidRDefault="003E7AAB" w:rsidP="00ED6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Урбан И.В.</w:t>
            </w:r>
          </w:p>
        </w:tc>
      </w:tr>
      <w:tr w:rsidR="003E7AAB" w:rsidRPr="00AB1EA1" w:rsidTr="00722DD0">
        <w:tc>
          <w:tcPr>
            <w:tcW w:w="468" w:type="dxa"/>
          </w:tcPr>
          <w:p w:rsidR="003E7AAB" w:rsidRPr="00AB1EA1" w:rsidRDefault="003E7AAB" w:rsidP="00AB1E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E7AAB" w:rsidRPr="00AB1EA1" w:rsidRDefault="003E7AAB" w:rsidP="00ED6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 xml:space="preserve">Урок-диспут «Развитие атомной энергетики в РБ» 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3E7AAB" w:rsidRPr="00AB1EA1" w:rsidRDefault="003E7AAB" w:rsidP="00ED6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E7AAB" w:rsidRPr="00AB1EA1" w:rsidRDefault="003E7AAB" w:rsidP="00ED6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20.04.2011</w:t>
            </w:r>
          </w:p>
        </w:tc>
        <w:tc>
          <w:tcPr>
            <w:tcW w:w="1778" w:type="dxa"/>
          </w:tcPr>
          <w:p w:rsidR="003E7AAB" w:rsidRPr="00AB1EA1" w:rsidRDefault="003E7AAB" w:rsidP="00ED6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Гончарова О.Д.</w:t>
            </w:r>
          </w:p>
        </w:tc>
      </w:tr>
      <w:tr w:rsidR="003E7AAB" w:rsidRPr="00AB1EA1" w:rsidTr="00722DD0">
        <w:tc>
          <w:tcPr>
            <w:tcW w:w="468" w:type="dxa"/>
          </w:tcPr>
          <w:p w:rsidR="003E7AAB" w:rsidRPr="00AB1EA1" w:rsidRDefault="003E7AAB" w:rsidP="00AB1E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E7AAB" w:rsidRPr="00AB1EA1" w:rsidRDefault="003E7AAB" w:rsidP="00ED6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Педагогический салон «Атом на службе человека»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3E7AAB" w:rsidRPr="00AB1EA1" w:rsidRDefault="003E7AAB" w:rsidP="00ED6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E7AAB" w:rsidRPr="00AB1EA1" w:rsidRDefault="003E7AAB" w:rsidP="00ED6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23.04.2011</w:t>
            </w:r>
          </w:p>
        </w:tc>
        <w:tc>
          <w:tcPr>
            <w:tcW w:w="1778" w:type="dxa"/>
          </w:tcPr>
          <w:p w:rsidR="003E7AAB" w:rsidRPr="00AB1EA1" w:rsidRDefault="003E7AAB" w:rsidP="00ED6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Жиганюк Н.В.</w:t>
            </w:r>
          </w:p>
        </w:tc>
      </w:tr>
      <w:tr w:rsidR="003E7AAB" w:rsidRPr="00AB1EA1">
        <w:tc>
          <w:tcPr>
            <w:tcW w:w="468" w:type="dxa"/>
          </w:tcPr>
          <w:p w:rsidR="003E7AAB" w:rsidRPr="00AB1EA1" w:rsidRDefault="003E7AAB" w:rsidP="00AB1E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E7AAB" w:rsidRPr="00AB1EA1" w:rsidRDefault="003E7AAB" w:rsidP="00ED6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Круглый стол «Тайны Чернобыля»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3E7AAB" w:rsidRDefault="003E7AAB" w:rsidP="00ED6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E7AAB" w:rsidRPr="00AB1EA1" w:rsidRDefault="003E7AAB" w:rsidP="00ED6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E7AAB" w:rsidRDefault="003E7AAB" w:rsidP="00ED6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 xml:space="preserve">21.04.2011, </w:t>
            </w:r>
          </w:p>
          <w:p w:rsidR="003E7AAB" w:rsidRPr="00AB1EA1" w:rsidRDefault="003E7AAB" w:rsidP="00ED6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26.04.2011</w:t>
            </w:r>
          </w:p>
        </w:tc>
        <w:tc>
          <w:tcPr>
            <w:tcW w:w="1778" w:type="dxa"/>
          </w:tcPr>
          <w:p w:rsidR="003E7AAB" w:rsidRPr="00AB1EA1" w:rsidRDefault="003E7AAB" w:rsidP="00ED6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Захарченко И.Э.</w:t>
            </w:r>
          </w:p>
        </w:tc>
      </w:tr>
      <w:tr w:rsidR="003E7AAB" w:rsidRPr="00AB1EA1" w:rsidTr="00722DD0">
        <w:tc>
          <w:tcPr>
            <w:tcW w:w="468" w:type="dxa"/>
          </w:tcPr>
          <w:p w:rsidR="003E7AAB" w:rsidRPr="00AB1EA1" w:rsidRDefault="003E7AAB" w:rsidP="00AB1E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E7AAB" w:rsidRPr="00AB1EA1" w:rsidRDefault="003E7AAB" w:rsidP="00ED6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и плаката «Чернобыль – взгляд сквозь годы»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3E7AAB" w:rsidRPr="00AB1EA1" w:rsidRDefault="003E7AAB" w:rsidP="00ED6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E7AAB" w:rsidRDefault="003E7AAB" w:rsidP="00ED6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23.04.2011-</w:t>
            </w:r>
          </w:p>
          <w:p w:rsidR="003E7AAB" w:rsidRPr="00AB1EA1" w:rsidRDefault="003E7AAB" w:rsidP="00ED6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26.04.2011</w:t>
            </w:r>
          </w:p>
        </w:tc>
        <w:tc>
          <w:tcPr>
            <w:tcW w:w="1778" w:type="dxa"/>
          </w:tcPr>
          <w:p w:rsidR="003E7AAB" w:rsidRPr="00AB1EA1" w:rsidRDefault="003E7AAB" w:rsidP="00ED6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Лужик Н.Н.</w:t>
            </w:r>
          </w:p>
        </w:tc>
      </w:tr>
      <w:tr w:rsidR="003E7AAB" w:rsidRPr="00AB1EA1" w:rsidTr="00722DD0">
        <w:tc>
          <w:tcPr>
            <w:tcW w:w="468" w:type="dxa"/>
          </w:tcPr>
          <w:p w:rsidR="003E7AAB" w:rsidRPr="00AB1EA1" w:rsidRDefault="003E7AAB" w:rsidP="00AB1E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E7AAB" w:rsidRDefault="003E7AAB" w:rsidP="00ED6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треча с участником ликвидации катастрофы на Чернобыльской     </w:t>
            </w:r>
          </w:p>
          <w:p w:rsidR="003E7AAB" w:rsidRPr="00AB1EA1" w:rsidRDefault="003E7AAB" w:rsidP="00ED6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АЭС Астаповым А.П.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3E7AAB" w:rsidRPr="00AB1EA1" w:rsidRDefault="003E7AAB" w:rsidP="00ED6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E7AAB" w:rsidRPr="00AB1EA1" w:rsidRDefault="003E7AAB" w:rsidP="00ED6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04.2011</w:t>
            </w:r>
          </w:p>
        </w:tc>
        <w:tc>
          <w:tcPr>
            <w:tcW w:w="1778" w:type="dxa"/>
          </w:tcPr>
          <w:p w:rsidR="003E7AAB" w:rsidRPr="00AB1EA1" w:rsidRDefault="003E7AAB" w:rsidP="00ED6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Славина Л.С.</w:t>
            </w:r>
          </w:p>
        </w:tc>
      </w:tr>
      <w:tr w:rsidR="003E7AAB" w:rsidRPr="00AB1EA1" w:rsidTr="00722DD0">
        <w:tc>
          <w:tcPr>
            <w:tcW w:w="468" w:type="dxa"/>
          </w:tcPr>
          <w:p w:rsidR="003E7AAB" w:rsidRPr="00AB1EA1" w:rsidRDefault="003E7AAB" w:rsidP="00AB1E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E7AAB" w:rsidRPr="00AB1EA1" w:rsidRDefault="003E7AAB" w:rsidP="00ED6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Радиогазета «Чернобыль. Это не должно повториться»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3E7AAB" w:rsidRPr="00AB1EA1" w:rsidRDefault="003E7AAB" w:rsidP="00ED6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E7AAB" w:rsidRPr="00AB1EA1" w:rsidRDefault="003E7AAB" w:rsidP="00ED6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26.04.2011</w:t>
            </w:r>
          </w:p>
        </w:tc>
        <w:tc>
          <w:tcPr>
            <w:tcW w:w="1778" w:type="dxa"/>
          </w:tcPr>
          <w:p w:rsidR="003E7AAB" w:rsidRPr="00AB1EA1" w:rsidRDefault="003E7AAB" w:rsidP="00ED6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EA1">
              <w:rPr>
                <w:rFonts w:ascii="Times New Roman" w:hAnsi="Times New Roman" w:cs="Times New Roman"/>
                <w:sz w:val="28"/>
                <w:szCs w:val="28"/>
              </w:rPr>
              <w:t>Лужик Н.Н.</w:t>
            </w:r>
          </w:p>
        </w:tc>
      </w:tr>
    </w:tbl>
    <w:p w:rsidR="003E7AAB" w:rsidRDefault="003E7AAB" w:rsidP="00AE32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7AAB" w:rsidRPr="00AE323C" w:rsidRDefault="003E7AAB" w:rsidP="00AE32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Замдиректора по УР                                     С.Н. Корытко</w:t>
      </w:r>
    </w:p>
    <w:sectPr w:rsidR="003E7AAB" w:rsidRPr="00AE323C" w:rsidSect="001F71B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C15B2"/>
    <w:multiLevelType w:val="hybridMultilevel"/>
    <w:tmpl w:val="FA064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23C"/>
    <w:rsid w:val="0007538A"/>
    <w:rsid w:val="0010700E"/>
    <w:rsid w:val="001F71B6"/>
    <w:rsid w:val="003012FD"/>
    <w:rsid w:val="003E7AAB"/>
    <w:rsid w:val="007117BD"/>
    <w:rsid w:val="00722DD0"/>
    <w:rsid w:val="00763836"/>
    <w:rsid w:val="00865558"/>
    <w:rsid w:val="0090738A"/>
    <w:rsid w:val="00AB1EA1"/>
    <w:rsid w:val="00AE323C"/>
    <w:rsid w:val="00B626CD"/>
    <w:rsid w:val="00ED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3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323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E323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1</Pages>
  <Words>249</Words>
  <Characters>1421</Characters>
  <Application>Microsoft Office Outlook</Application>
  <DocSecurity>0</DocSecurity>
  <Lines>0</Lines>
  <Paragraphs>0</Paragraphs>
  <ScaleCrop>false</ScaleCrop>
  <Company>BEST XP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Наташик))</dc:creator>
  <cp:keywords/>
  <dc:description/>
  <cp:lastModifiedBy>Света</cp:lastModifiedBy>
  <cp:revision>2</cp:revision>
  <cp:lastPrinted>2011-04-14T07:00:00Z</cp:lastPrinted>
  <dcterms:created xsi:type="dcterms:W3CDTF">2011-04-14T06:20:00Z</dcterms:created>
  <dcterms:modified xsi:type="dcterms:W3CDTF">2011-04-14T08:03:00Z</dcterms:modified>
</cp:coreProperties>
</file>